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tbl>
      <w:tblPr>
        <w:tblStyle w:val="5"/>
        <w:tblW w:w="14138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79"/>
        <w:gridCol w:w="813"/>
        <w:gridCol w:w="893"/>
        <w:gridCol w:w="1667"/>
        <w:gridCol w:w="5628"/>
        <w:gridCol w:w="2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413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华文中宋" w:eastAsia="方正小标宋简体" w:cs="宋体"/>
                <w:kern w:val="0"/>
                <w:sz w:val="44"/>
                <w:szCs w:val="44"/>
              </w:rPr>
            </w:pPr>
            <w:r>
              <w:rPr>
                <w:rFonts w:ascii="方正小标宋简体" w:hAnsi="华文中宋" w:eastAsia="方正小标宋简体" w:cs="宋体"/>
                <w:kern w:val="0"/>
                <w:sz w:val="44"/>
                <w:szCs w:val="44"/>
              </w:rPr>
              <w:t>2017</w:t>
            </w:r>
            <w:r>
              <w:rPr>
                <w:rFonts w:hint="eastAsia" w:ascii="方正小标宋简体" w:hAnsi="华文中宋" w:eastAsia="方正小标宋简体" w:cs="宋体"/>
                <w:kern w:val="0"/>
                <w:sz w:val="44"/>
                <w:szCs w:val="44"/>
              </w:rPr>
              <w:t>年滨开区（春江镇）公开招聘社会化用工人员岗位简介表</w:t>
            </w:r>
          </w:p>
          <w:p>
            <w:pPr>
              <w:widowControl/>
              <w:spacing w:line="360" w:lineRule="exact"/>
              <w:jc w:val="center"/>
              <w:rPr>
                <w:rFonts w:ascii="方正小标宋简体" w:hAnsi="华文中宋" w:eastAsia="方正小标宋简体" w:cs="宋体"/>
                <w:kern w:val="0"/>
                <w:sz w:val="36"/>
                <w:szCs w:val="36"/>
              </w:rPr>
            </w:pPr>
            <w:r>
              <w:rPr>
                <w:rFonts w:ascii="方正小标宋简体" w:hAnsi="华文中宋" w:eastAsia="方正小标宋简体" w:cs="宋体"/>
                <w:kern w:val="0"/>
                <w:sz w:val="36"/>
                <w:szCs w:val="36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代码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5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岗位及其他条件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环境监察类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硕士及以上 </w:t>
            </w:r>
          </w:p>
        </w:tc>
        <w:tc>
          <w:tcPr>
            <w:tcW w:w="562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环境保护类；化学工程类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 协助环境督查与日常执法检查，需常年晚上值班;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02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56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7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安全生产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监管类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硕士及以上 </w:t>
            </w:r>
          </w:p>
        </w:tc>
        <w:tc>
          <w:tcPr>
            <w:tcW w:w="562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安全生产类；化学工程类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1.协助安全监管与日常执法检查，需常年晚上值班;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56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6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党建综合类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5628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中文文秘类；社会政治类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1.从事文稿写作等综合办公工作；2.中共党员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562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1.从事文稿写作等综合办公工作；2.中共党员；3.女性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07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56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1.从事文稿写作等综合办公工作；2.中共党员；3.男性</w:t>
            </w:r>
          </w:p>
        </w:tc>
      </w:tr>
    </w:tbl>
    <w:p>
      <w:pPr>
        <w:spacing w:line="320" w:lineRule="exact"/>
        <w:jc w:val="left"/>
        <w:rPr>
          <w:color w:val="000000"/>
          <w:sz w:val="24"/>
          <w:szCs w:val="24"/>
        </w:rPr>
      </w:pPr>
    </w:p>
    <w:p>
      <w:pPr>
        <w:spacing w:line="320" w:lineRule="exact"/>
        <w:jc w:val="left"/>
        <w:rPr>
          <w:color w:val="000000"/>
          <w:sz w:val="24"/>
          <w:szCs w:val="24"/>
        </w:rPr>
      </w:pPr>
    </w:p>
    <w:p>
      <w:pPr>
        <w:jc w:val="left"/>
        <w:rPr>
          <w:color w:val="000000"/>
          <w:sz w:val="24"/>
          <w:szCs w:val="24"/>
        </w:rPr>
        <w:sectPr>
          <w:pgSz w:w="16838" w:h="11906" w:orient="landscape"/>
          <w:pgMar w:top="1474" w:right="1440" w:bottom="1474" w:left="1440" w:header="851" w:footer="709" w:gutter="0"/>
          <w:cols w:space="425" w:num="1"/>
          <w:docGrid w:type="linesAndChars" w:linePitch="312" w:charSpace="0"/>
        </w:sectPr>
      </w:pPr>
    </w:p>
    <w:p>
      <w:pPr>
        <w:jc w:val="left"/>
        <w:rPr>
          <w:rFonts w:ascii="黑体" w:eastAsia="黑体"/>
          <w:sz w:val="32"/>
          <w:szCs w:val="32"/>
        </w:rPr>
      </w:pPr>
    </w:p>
    <w:sectPr>
      <w:pgSz w:w="11906" w:h="16838"/>
      <w:pgMar w:top="1440" w:right="1474" w:bottom="1440" w:left="1474" w:header="851" w:footer="70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0D"/>
    <w:rsid w:val="000267C6"/>
    <w:rsid w:val="000420C3"/>
    <w:rsid w:val="00052B63"/>
    <w:rsid w:val="00061328"/>
    <w:rsid w:val="00081BC1"/>
    <w:rsid w:val="000826E4"/>
    <w:rsid w:val="000B5C1E"/>
    <w:rsid w:val="000E332C"/>
    <w:rsid w:val="001316BE"/>
    <w:rsid w:val="001415F2"/>
    <w:rsid w:val="001B50FE"/>
    <w:rsid w:val="001C4F72"/>
    <w:rsid w:val="001E563A"/>
    <w:rsid w:val="001F423A"/>
    <w:rsid w:val="001F6DF0"/>
    <w:rsid w:val="00213470"/>
    <w:rsid w:val="00251A9A"/>
    <w:rsid w:val="00272654"/>
    <w:rsid w:val="002A4834"/>
    <w:rsid w:val="002B34FD"/>
    <w:rsid w:val="002D70AB"/>
    <w:rsid w:val="003601AD"/>
    <w:rsid w:val="00396575"/>
    <w:rsid w:val="003A4272"/>
    <w:rsid w:val="003B3CF1"/>
    <w:rsid w:val="003D5E1D"/>
    <w:rsid w:val="003F14A9"/>
    <w:rsid w:val="0042617C"/>
    <w:rsid w:val="004A5752"/>
    <w:rsid w:val="004A5A6D"/>
    <w:rsid w:val="004C39A4"/>
    <w:rsid w:val="0052353D"/>
    <w:rsid w:val="00560BDD"/>
    <w:rsid w:val="00587BA6"/>
    <w:rsid w:val="00596396"/>
    <w:rsid w:val="005A0C7E"/>
    <w:rsid w:val="005D31CA"/>
    <w:rsid w:val="0060155C"/>
    <w:rsid w:val="00607826"/>
    <w:rsid w:val="00622B2C"/>
    <w:rsid w:val="00631C41"/>
    <w:rsid w:val="006469BE"/>
    <w:rsid w:val="006718C4"/>
    <w:rsid w:val="00682E3D"/>
    <w:rsid w:val="0069357F"/>
    <w:rsid w:val="00694F14"/>
    <w:rsid w:val="006E6F8B"/>
    <w:rsid w:val="00782819"/>
    <w:rsid w:val="00796312"/>
    <w:rsid w:val="00796D0D"/>
    <w:rsid w:val="007B19AC"/>
    <w:rsid w:val="007B7B52"/>
    <w:rsid w:val="007C0C72"/>
    <w:rsid w:val="007C7D68"/>
    <w:rsid w:val="007D360F"/>
    <w:rsid w:val="007E5AEA"/>
    <w:rsid w:val="007E630C"/>
    <w:rsid w:val="00817860"/>
    <w:rsid w:val="00832353"/>
    <w:rsid w:val="00836382"/>
    <w:rsid w:val="00841314"/>
    <w:rsid w:val="00885244"/>
    <w:rsid w:val="008B0519"/>
    <w:rsid w:val="008F3135"/>
    <w:rsid w:val="00910C22"/>
    <w:rsid w:val="009300B9"/>
    <w:rsid w:val="00931392"/>
    <w:rsid w:val="00940A61"/>
    <w:rsid w:val="009461D5"/>
    <w:rsid w:val="009624BE"/>
    <w:rsid w:val="009971C1"/>
    <w:rsid w:val="009B3F30"/>
    <w:rsid w:val="009B6A43"/>
    <w:rsid w:val="009C249E"/>
    <w:rsid w:val="009D16B5"/>
    <w:rsid w:val="00A0546B"/>
    <w:rsid w:val="00A54B5D"/>
    <w:rsid w:val="00AB5161"/>
    <w:rsid w:val="00AC40D8"/>
    <w:rsid w:val="00B10474"/>
    <w:rsid w:val="00B95C29"/>
    <w:rsid w:val="00BA1052"/>
    <w:rsid w:val="00BA4700"/>
    <w:rsid w:val="00BB0361"/>
    <w:rsid w:val="00BB61E3"/>
    <w:rsid w:val="00BF4BF5"/>
    <w:rsid w:val="00C65C82"/>
    <w:rsid w:val="00C71375"/>
    <w:rsid w:val="00C969DE"/>
    <w:rsid w:val="00CA56F7"/>
    <w:rsid w:val="00CB33AA"/>
    <w:rsid w:val="00CF1C3E"/>
    <w:rsid w:val="00D54A12"/>
    <w:rsid w:val="00D54CCE"/>
    <w:rsid w:val="00D740E5"/>
    <w:rsid w:val="00D75E64"/>
    <w:rsid w:val="00D97890"/>
    <w:rsid w:val="00DA1E3B"/>
    <w:rsid w:val="00DE1B70"/>
    <w:rsid w:val="00DF4283"/>
    <w:rsid w:val="00E07D80"/>
    <w:rsid w:val="00E10431"/>
    <w:rsid w:val="00E27309"/>
    <w:rsid w:val="00F1453D"/>
    <w:rsid w:val="00F1497D"/>
    <w:rsid w:val="00F6329F"/>
    <w:rsid w:val="00F74557"/>
    <w:rsid w:val="00F90191"/>
    <w:rsid w:val="00FA7013"/>
    <w:rsid w:val="00FB2AF1"/>
    <w:rsid w:val="00FD2F7A"/>
    <w:rsid w:val="00FD5685"/>
    <w:rsid w:val="00FE4C03"/>
    <w:rsid w:val="00FE4D16"/>
    <w:rsid w:val="01496DE3"/>
    <w:rsid w:val="061340FD"/>
    <w:rsid w:val="125152DA"/>
    <w:rsid w:val="1ED95807"/>
    <w:rsid w:val="21232235"/>
    <w:rsid w:val="2EE33EB8"/>
    <w:rsid w:val="36137F42"/>
    <w:rsid w:val="3727696A"/>
    <w:rsid w:val="39136C94"/>
    <w:rsid w:val="3AF13D92"/>
    <w:rsid w:val="3D280F79"/>
    <w:rsid w:val="3E587674"/>
    <w:rsid w:val="3E905A48"/>
    <w:rsid w:val="46E9715A"/>
    <w:rsid w:val="4B8637DA"/>
    <w:rsid w:val="4BB44FCD"/>
    <w:rsid w:val="54163436"/>
    <w:rsid w:val="54727F9E"/>
    <w:rsid w:val="57BC6753"/>
    <w:rsid w:val="597A584B"/>
    <w:rsid w:val="59B32D6E"/>
    <w:rsid w:val="5C0F7499"/>
    <w:rsid w:val="619029AA"/>
    <w:rsid w:val="6258488A"/>
    <w:rsid w:val="680961D0"/>
    <w:rsid w:val="6AB338AD"/>
    <w:rsid w:val="6B4B7628"/>
    <w:rsid w:val="6D632033"/>
    <w:rsid w:val="6F4C252B"/>
    <w:rsid w:val="713D59DF"/>
    <w:rsid w:val="755936DC"/>
    <w:rsid w:val="784516F0"/>
    <w:rsid w:val="7B46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8</Pages>
  <Words>421</Words>
  <Characters>2406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2017-03-28T10:01:00Z</dcterms:created>
  <dc:creator>微软用户</dc:creator>
  <cp:lastModifiedBy>Administrator</cp:lastModifiedBy>
  <dcterms:modified xsi:type="dcterms:W3CDTF">2017-09-07T07:32:29Z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