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67" w:rsidRDefault="00192467" w:rsidP="008B6236">
      <w:pPr>
        <w:spacing w:line="260" w:lineRule="exact"/>
        <w:jc w:val="left"/>
        <w:rPr>
          <w:rFonts w:eastAsia="仿宋_GB2312"/>
        </w:rPr>
      </w:pPr>
    </w:p>
    <w:p w:rsidR="00192467" w:rsidRDefault="00192467" w:rsidP="008B6236">
      <w:pPr>
        <w:spacing w:line="260" w:lineRule="exact"/>
        <w:jc w:val="left"/>
        <w:rPr>
          <w:rFonts w:eastAsia="仿宋_GB2312"/>
        </w:rPr>
      </w:pPr>
    </w:p>
    <w:p w:rsidR="00192467" w:rsidRDefault="00192467" w:rsidP="008B6236">
      <w:pPr>
        <w:spacing w:line="260" w:lineRule="exact"/>
        <w:jc w:val="left"/>
        <w:rPr>
          <w:rFonts w:eastAsia="方正仿宋_GBK"/>
        </w:rPr>
      </w:pPr>
      <w:r w:rsidRPr="00943240">
        <w:rPr>
          <w:rFonts w:ascii="方正仿宋_GBK" w:eastAsia="方正仿宋_GBK" w:hAnsi="宋体" w:hint="eastAsia"/>
          <w:sz w:val="24"/>
          <w:szCs w:val="24"/>
        </w:rPr>
        <w:t>附件：</w:t>
      </w:r>
    </w:p>
    <w:p w:rsidR="00192467" w:rsidRDefault="00192467" w:rsidP="008B6236">
      <w:pPr>
        <w:spacing w:line="5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5000AB">
        <w:rPr>
          <w:rFonts w:ascii="方正小标宋简体" w:eastAsia="方正小标宋简体"/>
          <w:bCs/>
          <w:sz w:val="30"/>
          <w:szCs w:val="36"/>
        </w:rPr>
        <w:t>2017</w:t>
      </w:r>
      <w:r w:rsidRPr="005000AB">
        <w:rPr>
          <w:rFonts w:ascii="方正小标宋简体" w:eastAsia="方正小标宋简体" w:hint="eastAsia"/>
          <w:bCs/>
          <w:sz w:val="30"/>
          <w:szCs w:val="36"/>
        </w:rPr>
        <w:t>年南通市濠河风景名胜区管理处公开</w:t>
      </w:r>
      <w:r>
        <w:rPr>
          <w:rFonts w:ascii="方正小标宋简体" w:eastAsia="方正小标宋简体" w:hint="eastAsia"/>
          <w:bCs/>
          <w:sz w:val="30"/>
          <w:szCs w:val="36"/>
        </w:rPr>
        <w:t>选聘</w:t>
      </w:r>
      <w:r w:rsidRPr="005000AB">
        <w:rPr>
          <w:rFonts w:ascii="方正小标宋简体" w:eastAsia="方正小标宋简体" w:hint="eastAsia"/>
          <w:bCs/>
          <w:sz w:val="30"/>
          <w:szCs w:val="36"/>
        </w:rPr>
        <w:t>工作人员报名表</w:t>
      </w:r>
    </w:p>
    <w:p w:rsidR="00192467" w:rsidRDefault="00192467" w:rsidP="00137403">
      <w:pPr>
        <w:spacing w:line="580" w:lineRule="exact"/>
        <w:ind w:rightChars="-119" w:right="31680" w:firstLineChars="2300" w:firstLine="31680"/>
        <w:rPr>
          <w:rFonts w:ascii="方正楷体简体" w:eastAsia="方正楷体简体" w:hAnsi="宋体" w:cs="宋体"/>
          <w:kern w:val="0"/>
          <w:sz w:val="24"/>
          <w:u w:val="single"/>
        </w:rPr>
      </w:pPr>
      <w:r>
        <w:rPr>
          <w:rFonts w:ascii="方正楷体简体" w:eastAsia="方正楷体简体" w:hAnsi="宋体" w:cs="宋体" w:hint="eastAsia"/>
          <w:kern w:val="0"/>
          <w:sz w:val="24"/>
        </w:rPr>
        <w:t>报考职位：</w:t>
      </w:r>
      <w:r>
        <w:rPr>
          <w:rFonts w:ascii="方正楷体简体" w:eastAsia="方正楷体简体"/>
          <w:bCs/>
          <w:sz w:val="24"/>
          <w:u w:val="single"/>
        </w:rPr>
        <w:t xml:space="preserve">                  </w:t>
      </w:r>
    </w:p>
    <w:p w:rsidR="00192467" w:rsidRDefault="00192467" w:rsidP="00137403">
      <w:pPr>
        <w:spacing w:line="80" w:lineRule="exact"/>
        <w:ind w:firstLineChars="498" w:firstLine="31680"/>
        <w:rPr>
          <w:rFonts w:eastAsia="方正小标宋简体"/>
          <w:bCs/>
          <w:spacing w:val="80"/>
          <w:sz w:val="36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95"/>
        <w:gridCol w:w="565"/>
        <w:gridCol w:w="144"/>
        <w:gridCol w:w="563"/>
        <w:gridCol w:w="146"/>
        <w:gridCol w:w="280"/>
        <w:gridCol w:w="571"/>
        <w:gridCol w:w="79"/>
        <w:gridCol w:w="629"/>
        <w:gridCol w:w="601"/>
        <w:gridCol w:w="39"/>
        <w:gridCol w:w="356"/>
        <w:gridCol w:w="280"/>
        <w:gridCol w:w="705"/>
        <w:gridCol w:w="290"/>
        <w:gridCol w:w="1079"/>
        <w:gridCol w:w="197"/>
        <w:gridCol w:w="1636"/>
      </w:tblGrid>
      <w:tr w:rsidR="00192467" w:rsidTr="004045B5">
        <w:trPr>
          <w:cantSplit/>
          <w:trHeight w:val="440"/>
          <w:jc w:val="center"/>
        </w:trPr>
        <w:tc>
          <w:tcPr>
            <w:tcW w:w="1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姓　名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性　别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二寸近期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免冠照片</w:t>
            </w:r>
          </w:p>
        </w:tc>
      </w:tr>
      <w:tr w:rsidR="00192467" w:rsidTr="004045B5">
        <w:trPr>
          <w:cantSplit/>
          <w:trHeight w:val="406"/>
          <w:jc w:val="center"/>
        </w:trPr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民　族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籍　贯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69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630"/>
          <w:jc w:val="center"/>
        </w:trPr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参加工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入　党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时　间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健康状况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630"/>
          <w:jc w:val="center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专业技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术职务</w:t>
            </w:r>
          </w:p>
        </w:tc>
        <w:tc>
          <w:tcPr>
            <w:tcW w:w="2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执业资格证书</w:t>
            </w:r>
          </w:p>
        </w:tc>
        <w:tc>
          <w:tcPr>
            <w:tcW w:w="2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630"/>
          <w:jc w:val="center"/>
        </w:trPr>
        <w:tc>
          <w:tcPr>
            <w:tcW w:w="1295" w:type="dxa"/>
            <w:vAlign w:val="center"/>
          </w:tcPr>
          <w:p w:rsidR="00192467" w:rsidRPr="00673135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673135">
              <w:rPr>
                <w:rFonts w:ascii="方正仿宋_GBK" w:eastAsia="方正仿宋_GBK" w:hAnsi="宋体" w:hint="eastAsia"/>
                <w:szCs w:val="21"/>
              </w:rPr>
              <w:t>全日制教育学历学位</w:t>
            </w:r>
          </w:p>
        </w:tc>
        <w:tc>
          <w:tcPr>
            <w:tcW w:w="2348" w:type="dxa"/>
            <w:gridSpan w:val="7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毕业院校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4582" w:type="dxa"/>
            <w:gridSpan w:val="8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</w:t>
            </w:r>
          </w:p>
        </w:tc>
      </w:tr>
      <w:tr w:rsidR="00192467" w:rsidTr="004045B5">
        <w:trPr>
          <w:cantSplit/>
          <w:trHeight w:val="452"/>
          <w:jc w:val="center"/>
        </w:trPr>
        <w:tc>
          <w:tcPr>
            <w:tcW w:w="1295" w:type="dxa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现聘岗位</w:t>
            </w:r>
          </w:p>
        </w:tc>
        <w:tc>
          <w:tcPr>
            <w:tcW w:w="709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类别</w:t>
            </w:r>
          </w:p>
        </w:tc>
        <w:tc>
          <w:tcPr>
            <w:tcW w:w="709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级别</w:t>
            </w:r>
          </w:p>
        </w:tc>
        <w:tc>
          <w:tcPr>
            <w:tcW w:w="708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3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1636" w:type="dxa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403"/>
          <w:jc w:val="center"/>
        </w:trPr>
        <w:tc>
          <w:tcPr>
            <w:tcW w:w="2567" w:type="dxa"/>
            <w:gridSpan w:val="4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工作单位及职务</w:t>
            </w:r>
          </w:p>
        </w:tc>
        <w:tc>
          <w:tcPr>
            <w:tcW w:w="6888" w:type="dxa"/>
            <w:gridSpan w:val="14"/>
            <w:vAlign w:val="center"/>
          </w:tcPr>
          <w:p w:rsidR="00192467" w:rsidRDefault="00192467" w:rsidP="004045B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</w:t>
            </w:r>
          </w:p>
        </w:tc>
      </w:tr>
      <w:tr w:rsidR="00192467" w:rsidTr="004045B5">
        <w:trPr>
          <w:cantSplit/>
          <w:trHeight w:val="630"/>
          <w:jc w:val="center"/>
        </w:trPr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身份证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号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码</w:t>
            </w:r>
          </w:p>
        </w:tc>
        <w:tc>
          <w:tcPr>
            <w:tcW w:w="361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</w:rPr>
              <w:t>24</w:t>
            </w:r>
            <w:r>
              <w:rPr>
                <w:rFonts w:ascii="方正仿宋_GBK" w:eastAsia="方正仿宋_GBK" w:hAnsi="宋体" w:hint="eastAsia"/>
                <w:sz w:val="24"/>
              </w:rPr>
              <w:t>小时联系电话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630"/>
          <w:jc w:val="center"/>
        </w:trPr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通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信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地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址</w:t>
            </w:r>
          </w:p>
        </w:tc>
        <w:tc>
          <w:tcPr>
            <w:tcW w:w="361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5527"/>
          <w:jc w:val="center"/>
        </w:trPr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简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历</w:t>
            </w:r>
          </w:p>
          <w:p w:rsidR="00192467" w:rsidRDefault="00192467" w:rsidP="00192467">
            <w:pPr>
              <w:spacing w:line="260" w:lineRule="exact"/>
              <w:ind w:rightChars="-1" w:right="31680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60" w:type="dxa"/>
            <w:gridSpan w:val="17"/>
            <w:tcBorders>
              <w:left w:val="single" w:sz="4" w:space="0" w:color="auto"/>
            </w:tcBorders>
          </w:tcPr>
          <w:p w:rsidR="00192467" w:rsidRDefault="00192467" w:rsidP="00192467">
            <w:pPr>
              <w:spacing w:line="260" w:lineRule="exact"/>
              <w:ind w:rightChars="-1" w:right="316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1588"/>
          <w:jc w:val="center"/>
        </w:trPr>
        <w:tc>
          <w:tcPr>
            <w:tcW w:w="1295" w:type="dxa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奖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惩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情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况</w:t>
            </w:r>
          </w:p>
        </w:tc>
        <w:tc>
          <w:tcPr>
            <w:tcW w:w="8160" w:type="dxa"/>
            <w:gridSpan w:val="17"/>
            <w:vAlign w:val="center"/>
          </w:tcPr>
          <w:p w:rsidR="00192467" w:rsidRDefault="00192467" w:rsidP="004045B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1588"/>
          <w:jc w:val="center"/>
        </w:trPr>
        <w:tc>
          <w:tcPr>
            <w:tcW w:w="1295" w:type="dxa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近三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年年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度考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核结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果</w:t>
            </w:r>
          </w:p>
        </w:tc>
        <w:tc>
          <w:tcPr>
            <w:tcW w:w="8160" w:type="dxa"/>
            <w:gridSpan w:val="17"/>
            <w:vAlign w:val="center"/>
          </w:tcPr>
          <w:p w:rsidR="00192467" w:rsidRDefault="00192467" w:rsidP="004045B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 w:val="restart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家庭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主要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成员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及重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要社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会关</w:t>
            </w:r>
          </w:p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系</w:t>
            </w: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姓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工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作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单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位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及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职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务</w:t>
            </w: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hRule="exact" w:val="567"/>
          <w:jc w:val="center"/>
        </w:trPr>
        <w:tc>
          <w:tcPr>
            <w:tcW w:w="1295" w:type="dxa"/>
            <w:vMerge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192467" w:rsidRDefault="00192467" w:rsidP="004045B5"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192467" w:rsidTr="004045B5">
        <w:trPr>
          <w:cantSplit/>
          <w:trHeight w:val="2381"/>
          <w:jc w:val="center"/>
        </w:trPr>
        <w:tc>
          <w:tcPr>
            <w:tcW w:w="1295" w:type="dxa"/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所在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单位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意见</w:t>
            </w:r>
          </w:p>
        </w:tc>
        <w:tc>
          <w:tcPr>
            <w:tcW w:w="8160" w:type="dxa"/>
            <w:gridSpan w:val="17"/>
            <w:vAlign w:val="center"/>
          </w:tcPr>
          <w:p w:rsidR="00192467" w:rsidRDefault="00192467" w:rsidP="004045B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 xml:space="preserve">                              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（盖章）</w:t>
            </w:r>
          </w:p>
          <w:p w:rsidR="00192467" w:rsidRDefault="00192467" w:rsidP="004045B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　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</w:tc>
      </w:tr>
      <w:tr w:rsidR="00192467" w:rsidTr="004045B5">
        <w:trPr>
          <w:cantSplit/>
          <w:trHeight w:val="2215"/>
          <w:jc w:val="center"/>
        </w:trPr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资格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审查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结果</w:t>
            </w:r>
          </w:p>
        </w:tc>
        <w:tc>
          <w:tcPr>
            <w:tcW w:w="8160" w:type="dxa"/>
            <w:gridSpan w:val="17"/>
            <w:tcBorders>
              <w:bottom w:val="single" w:sz="12" w:space="0" w:color="auto"/>
            </w:tcBorders>
            <w:vAlign w:val="center"/>
          </w:tcPr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（盖章）</w:t>
            </w:r>
          </w:p>
          <w:p w:rsidR="00192467" w:rsidRDefault="00192467" w:rsidP="004045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　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</w:tc>
      </w:tr>
    </w:tbl>
    <w:p w:rsidR="00192467" w:rsidRDefault="00192467" w:rsidP="008B6236">
      <w:pPr>
        <w:spacing w:line="20" w:lineRule="exact"/>
        <w:rPr>
          <w:sz w:val="10"/>
          <w:szCs w:val="10"/>
        </w:rPr>
      </w:pPr>
    </w:p>
    <w:p w:rsidR="00192467" w:rsidRDefault="00192467" w:rsidP="008B6236">
      <w:pPr>
        <w:spacing w:line="200" w:lineRule="exact"/>
        <w:jc w:val="left"/>
        <w:rPr>
          <w:rFonts w:ascii="方正仿宋_GBK" w:eastAsia="方正仿宋_GBK"/>
          <w:sz w:val="24"/>
          <w:szCs w:val="24"/>
        </w:rPr>
      </w:pPr>
    </w:p>
    <w:p w:rsidR="00192467" w:rsidRDefault="00192467" w:rsidP="008B6236">
      <w:pPr>
        <w:spacing w:line="320" w:lineRule="exact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说明：①本表须由报考人员如实填写，并对填报内容真实性负责；</w:t>
      </w:r>
    </w:p>
    <w:p w:rsidR="00192467" w:rsidRDefault="00192467" w:rsidP="00137403">
      <w:pPr>
        <w:spacing w:line="320" w:lineRule="exact"/>
        <w:ind w:firstLineChars="300" w:firstLine="3168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②学历学位等相应信息请一律按照所获证书上内容填写；</w:t>
      </w:r>
    </w:p>
    <w:p w:rsidR="00192467" w:rsidRDefault="00192467" w:rsidP="00137403">
      <w:pPr>
        <w:spacing w:line="320" w:lineRule="exact"/>
        <w:ind w:leftChars="114" w:left="31680" w:firstLineChars="150" w:firstLine="3168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③请报考人员所在单位对报名表所填内容进行审查，并在意见栏内写明是否属实、是否同意报考。</w:t>
      </w:r>
    </w:p>
    <w:p w:rsidR="00192467" w:rsidRPr="006207AB" w:rsidRDefault="00192467" w:rsidP="006D54E2">
      <w:pPr>
        <w:spacing w:line="380" w:lineRule="exact"/>
        <w:ind w:firstLineChars="200" w:firstLine="31680"/>
        <w:rPr>
          <w:rFonts w:ascii="仿宋_GB2312" w:eastAsia="仿宋_GB2312"/>
          <w:sz w:val="24"/>
          <w:szCs w:val="24"/>
        </w:rPr>
      </w:pPr>
    </w:p>
    <w:sectPr w:rsidR="00192467" w:rsidRPr="006207AB" w:rsidSect="0079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67" w:rsidRDefault="00192467" w:rsidP="00285F85">
      <w:r>
        <w:separator/>
      </w:r>
    </w:p>
  </w:endnote>
  <w:endnote w:type="continuationSeparator" w:id="0">
    <w:p w:rsidR="00192467" w:rsidRDefault="00192467" w:rsidP="0028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67" w:rsidRDefault="00192467" w:rsidP="00285F85">
      <w:r>
        <w:separator/>
      </w:r>
    </w:p>
  </w:footnote>
  <w:footnote w:type="continuationSeparator" w:id="0">
    <w:p w:rsidR="00192467" w:rsidRDefault="00192467" w:rsidP="00285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9DC"/>
    <w:rsid w:val="00032229"/>
    <w:rsid w:val="00064323"/>
    <w:rsid w:val="00125632"/>
    <w:rsid w:val="00137403"/>
    <w:rsid w:val="00192467"/>
    <w:rsid w:val="001C254C"/>
    <w:rsid w:val="00285F85"/>
    <w:rsid w:val="004045B5"/>
    <w:rsid w:val="004562D9"/>
    <w:rsid w:val="00461866"/>
    <w:rsid w:val="004B4874"/>
    <w:rsid w:val="005000AB"/>
    <w:rsid w:val="00517954"/>
    <w:rsid w:val="006207AB"/>
    <w:rsid w:val="00673135"/>
    <w:rsid w:val="006D54E2"/>
    <w:rsid w:val="00795266"/>
    <w:rsid w:val="007B73AA"/>
    <w:rsid w:val="00815087"/>
    <w:rsid w:val="008458AE"/>
    <w:rsid w:val="008A4DCC"/>
    <w:rsid w:val="008B54C0"/>
    <w:rsid w:val="008B6236"/>
    <w:rsid w:val="008E2ABC"/>
    <w:rsid w:val="00943240"/>
    <w:rsid w:val="00986495"/>
    <w:rsid w:val="009A027C"/>
    <w:rsid w:val="009C31FE"/>
    <w:rsid w:val="009D7715"/>
    <w:rsid w:val="00A42E32"/>
    <w:rsid w:val="00A51CA7"/>
    <w:rsid w:val="00AA39DC"/>
    <w:rsid w:val="00AB2BC4"/>
    <w:rsid w:val="00B265C6"/>
    <w:rsid w:val="00BD6AEE"/>
    <w:rsid w:val="00CB461D"/>
    <w:rsid w:val="00D6108B"/>
    <w:rsid w:val="00F9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5F8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5F85"/>
    <w:rPr>
      <w:rFonts w:cs="Times New Roman"/>
      <w:sz w:val="18"/>
      <w:szCs w:val="18"/>
    </w:rPr>
  </w:style>
  <w:style w:type="paragraph" w:customStyle="1" w:styleId="1">
    <w:name w:val="标题1"/>
    <w:basedOn w:val="Normal"/>
    <w:next w:val="Normal"/>
    <w:uiPriority w:val="99"/>
    <w:rsid w:val="008B6236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108</Words>
  <Characters>622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2017年南通市濠河风景名胜区管理处</dc:title>
  <dc:subject/>
  <dc:creator>User</dc:creator>
  <cp:keywords/>
  <dc:description/>
  <cp:lastModifiedBy>金晶</cp:lastModifiedBy>
  <cp:revision>2</cp:revision>
  <cp:lastPrinted>2017-06-15T03:07:00Z</cp:lastPrinted>
  <dcterms:created xsi:type="dcterms:W3CDTF">2017-06-26T07:24:00Z</dcterms:created>
  <dcterms:modified xsi:type="dcterms:W3CDTF">2017-06-26T07:24:00Z</dcterms:modified>
</cp:coreProperties>
</file>